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805D1D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805D1D">
              <w:rPr>
                <w:sz w:val="28"/>
                <w:szCs w:val="28"/>
              </w:rPr>
              <w:t xml:space="preserve"> 76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790F4C" w:rsidRPr="00E7462B" w:rsidTr="00404850">
        <w:trPr>
          <w:trHeight w:val="535"/>
        </w:trPr>
        <w:tc>
          <w:tcPr>
            <w:tcW w:w="4962" w:type="dxa"/>
          </w:tcPr>
          <w:p w:rsidR="00790F4C" w:rsidRPr="00E7462B" w:rsidRDefault="00404850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404850" w:rsidRPr="00905353" w:rsidRDefault="00404850" w:rsidP="00404850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404850" w:rsidRDefault="00404850" w:rsidP="00404850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Pr="00905353">
        <w:rPr>
          <w:sz w:val="28"/>
          <w:szCs w:val="28"/>
        </w:rPr>
        <w:t>Наградить Почетной грамотой Совета</w:t>
      </w:r>
      <w:r>
        <w:rPr>
          <w:sz w:val="28"/>
          <w:szCs w:val="28"/>
        </w:rPr>
        <w:t xml:space="preserve"> депутатов города Новосибирска:</w:t>
      </w:r>
    </w:p>
    <w:p w:rsidR="00404850" w:rsidRPr="00DC5EBD" w:rsidRDefault="00404850" w:rsidP="00404850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1.1. За </w:t>
      </w:r>
      <w:r w:rsidRPr="00C96B1C">
        <w:rPr>
          <w:szCs w:val="28"/>
        </w:rPr>
        <w:t>многолетний добросовестный труд</w:t>
      </w:r>
      <w:r>
        <w:rPr>
          <w:szCs w:val="28"/>
        </w:rPr>
        <w:t>, высокий профессионализм, большой вклад в дело воспитания подрастающего поколения следующих членов совета территориального общественного самоуправления «</w:t>
      </w:r>
      <w:proofErr w:type="spellStart"/>
      <w:r>
        <w:rPr>
          <w:szCs w:val="28"/>
        </w:rPr>
        <w:t>Кирово</w:t>
      </w:r>
      <w:proofErr w:type="spellEnd"/>
      <w:r>
        <w:rPr>
          <w:szCs w:val="28"/>
        </w:rPr>
        <w:t xml:space="preserve">» Советского </w:t>
      </w:r>
      <w:r>
        <w:rPr>
          <w:rFonts w:eastAsia="Calibri"/>
          <w:szCs w:val="28"/>
        </w:rPr>
        <w:t xml:space="preserve">района </w:t>
      </w:r>
      <w:r w:rsidRPr="00ED7B0B">
        <w:rPr>
          <w:rFonts w:eastAsia="Calibri"/>
          <w:szCs w:val="28"/>
        </w:rPr>
        <w:t>города Новосибирска</w:t>
      </w:r>
      <w:r>
        <w:rPr>
          <w:rFonts w:eastAsia="Calibri"/>
          <w:szCs w:val="28"/>
        </w:rPr>
        <w:t>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10207"/>
      </w:tblGrid>
      <w:tr w:rsidR="00404850" w:rsidTr="00404850">
        <w:tc>
          <w:tcPr>
            <w:tcW w:w="10207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Давыдову Галину Александровну;</w:t>
            </w:r>
          </w:p>
        </w:tc>
      </w:tr>
      <w:tr w:rsidR="00404850" w:rsidRPr="00C014FB" w:rsidTr="00404850">
        <w:tc>
          <w:tcPr>
            <w:tcW w:w="10207" w:type="dxa"/>
            <w:shd w:val="clear" w:color="auto" w:fill="auto"/>
          </w:tcPr>
          <w:p w:rsidR="00404850" w:rsidRPr="00C014FB" w:rsidRDefault="00404850" w:rsidP="00FA07BC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Тулаеву</w:t>
            </w:r>
            <w:proofErr w:type="spellEnd"/>
            <w:r>
              <w:rPr>
                <w:sz w:val="28"/>
                <w:szCs w:val="28"/>
              </w:rPr>
              <w:t xml:space="preserve"> Екатерину Викторовну.</w:t>
            </w:r>
          </w:p>
        </w:tc>
      </w:tr>
    </w:tbl>
    <w:p w:rsidR="00404850" w:rsidRDefault="00404850" w:rsidP="00404850">
      <w:pPr>
        <w:pStyle w:val="ad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Pr="00BC17DE">
        <w:rPr>
          <w:szCs w:val="28"/>
        </w:rPr>
        <w:t>2</w:t>
      </w:r>
      <w:r>
        <w:rPr>
          <w:szCs w:val="28"/>
        </w:rPr>
        <w:t>. За многолетний добросовестный труд и в связи с профессиональным праздником Днем энергетика следующих сотрудников Муниципального унитарного предприятия «Энергия» г. Новосибирска: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251"/>
        <w:gridCol w:w="310"/>
        <w:gridCol w:w="5362"/>
      </w:tblGrid>
      <w:tr w:rsidR="00404850" w:rsidRPr="000442B2" w:rsidTr="00404850">
        <w:tc>
          <w:tcPr>
            <w:tcW w:w="4251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Гластовецкую</w:t>
            </w:r>
            <w:proofErr w:type="spellEnd"/>
            <w:r>
              <w:rPr>
                <w:sz w:val="28"/>
                <w:szCs w:val="28"/>
              </w:rPr>
              <w:t xml:space="preserve"> Наталью Игоревну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362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начальника отдела экономического планирования и </w:t>
            </w:r>
            <w:proofErr w:type="spellStart"/>
            <w:r>
              <w:rPr>
                <w:sz w:val="28"/>
                <w:szCs w:val="28"/>
              </w:rPr>
              <w:t>тарифообразования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404850" w:rsidRPr="000442B2" w:rsidTr="00404850">
        <w:tc>
          <w:tcPr>
            <w:tcW w:w="4251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Молину</w:t>
            </w:r>
            <w:proofErr w:type="spellEnd"/>
            <w:r>
              <w:rPr>
                <w:sz w:val="28"/>
                <w:szCs w:val="28"/>
              </w:rPr>
              <w:t xml:space="preserve"> Наталью Геннадьевну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2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юридического отдела.</w:t>
            </w:r>
          </w:p>
        </w:tc>
      </w:tr>
    </w:tbl>
    <w:p w:rsidR="00404850" w:rsidRDefault="00404850" w:rsidP="00404850">
      <w:pPr>
        <w:pStyle w:val="ad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Pr="00BC17DE">
        <w:rPr>
          <w:szCs w:val="28"/>
        </w:rPr>
        <w:t>3</w:t>
      </w:r>
      <w:r>
        <w:rPr>
          <w:szCs w:val="28"/>
        </w:rPr>
        <w:t>. Кушнира Виктора Васильевича – генерального директора акционерного общества «СИБИАР» за многолетний добросовестный труд и в связи с 50-летием трудовой деятельности на предприятии.</w:t>
      </w:r>
    </w:p>
    <w:p w:rsidR="00404850" w:rsidRDefault="00404850" w:rsidP="00404850">
      <w:pPr>
        <w:pStyle w:val="ad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Pr="00BC17DE">
        <w:rPr>
          <w:szCs w:val="28"/>
        </w:rPr>
        <w:t>4</w:t>
      </w:r>
      <w:r>
        <w:rPr>
          <w:szCs w:val="28"/>
        </w:rPr>
        <w:t>. За значительный вклад в дело воспитания и обучения подрастающего поколения по итогам 2024 – 2025 учебного года следующих сотрудников муниципального автономного дошкольного образовательного учреждения города Новосибирска «Детский сад № 53»: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970"/>
        <w:gridCol w:w="314"/>
        <w:gridCol w:w="5923"/>
      </w:tblGrid>
      <w:tr w:rsidR="00404850" w:rsidRPr="000442B2" w:rsidTr="00404850">
        <w:tc>
          <w:tcPr>
            <w:tcW w:w="397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Орехову Людмилу Степановну</w:t>
            </w:r>
          </w:p>
        </w:tc>
        <w:tc>
          <w:tcPr>
            <w:tcW w:w="314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923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учителя-дефектолога;</w:t>
            </w:r>
          </w:p>
        </w:tc>
      </w:tr>
      <w:tr w:rsidR="00404850" w:rsidRPr="000442B2" w:rsidTr="00404850">
        <w:tc>
          <w:tcPr>
            <w:tcW w:w="397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Тиммерман</w:t>
            </w:r>
            <w:proofErr w:type="spellEnd"/>
            <w:r>
              <w:rPr>
                <w:sz w:val="28"/>
                <w:szCs w:val="28"/>
              </w:rPr>
              <w:t xml:space="preserve"> Веру Николаевну</w:t>
            </w:r>
          </w:p>
        </w:tc>
        <w:tc>
          <w:tcPr>
            <w:tcW w:w="314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23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воспитателя.</w:t>
            </w:r>
          </w:p>
        </w:tc>
      </w:tr>
    </w:tbl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977A4">
        <w:rPr>
          <w:sz w:val="28"/>
          <w:szCs w:val="28"/>
        </w:rPr>
        <w:t>5</w:t>
      </w:r>
      <w:r>
        <w:rPr>
          <w:sz w:val="28"/>
          <w:szCs w:val="28"/>
        </w:rPr>
        <w:t>. Зеленскую Ирину Викторовну – адвоката негосударственной некоммерческой организации «Адвокатская палата Новосибирской области» за вклад в формирование правового государства и институтов гражданского общества и в связи с профессиональным праздником Днем юриста.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BC17DE">
        <w:rPr>
          <w:sz w:val="28"/>
          <w:szCs w:val="28"/>
        </w:rPr>
        <w:t>6</w:t>
      </w:r>
      <w:r>
        <w:rPr>
          <w:sz w:val="28"/>
          <w:szCs w:val="28"/>
        </w:rPr>
        <w:t>. Фролова Игоря Валентиновича – профессора кафедры трудового, земельного и финансового права Новосибирского юридического института (филиала)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за вклад в формирование правового государства и институтов гражданского общества и в связи с профессиональным праздником Днем юриста.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C17DE">
        <w:rPr>
          <w:sz w:val="28"/>
          <w:szCs w:val="28"/>
        </w:rPr>
        <w:t>7</w:t>
      </w:r>
      <w:r>
        <w:rPr>
          <w:sz w:val="28"/>
          <w:szCs w:val="28"/>
        </w:rPr>
        <w:t>. Калашникову Любовь Алексеевну – директора муниципального автономного общеобразовательного учреждения города Новосибирска «Гимназия № 7 «Сибирская» за большой вклад в социально-экономическое развитие района и в связи с 95-летием со дня основания Кировского района города Новосибирска.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977A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Швецову</w:t>
      </w:r>
      <w:proofErr w:type="spellEnd"/>
      <w:r>
        <w:rPr>
          <w:sz w:val="28"/>
          <w:szCs w:val="28"/>
        </w:rPr>
        <w:t xml:space="preserve"> Наталью Сергеевну – старшего юрисконсульта юридической группы федерального казенного учреждения «Колония-поселение № 22 Главного управления Федеральной службы исполнения наказаний по Новосибирской области» за вклад в формирование правового государства и институтов гражданского общества и в связи с профессиональным праздником Днем юриста.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 За многолетний добросовестный труд, высокий профессионализм, большой вклад в дело обучения и воспитания подрастающего поколения следующих сотрудников муниципального бюджетного общеобразовательного учреждения города Новосибирска «Средняя общеобразовательная школа № 187 имени кавалера ордена Мужества Александра </w:t>
      </w:r>
      <w:proofErr w:type="spellStart"/>
      <w:r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>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970"/>
        <w:gridCol w:w="314"/>
        <w:gridCol w:w="5923"/>
      </w:tblGrid>
      <w:tr w:rsidR="00404850" w:rsidRPr="000442B2" w:rsidTr="00404850">
        <w:tc>
          <w:tcPr>
            <w:tcW w:w="397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Елену Васильевну</w:t>
            </w:r>
          </w:p>
        </w:tc>
        <w:tc>
          <w:tcPr>
            <w:tcW w:w="314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923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культуры;</w:t>
            </w:r>
          </w:p>
        </w:tc>
      </w:tr>
      <w:tr w:rsidR="00404850" w:rsidRPr="000442B2" w:rsidTr="00404850">
        <w:tc>
          <w:tcPr>
            <w:tcW w:w="397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Маланину</w:t>
            </w:r>
            <w:proofErr w:type="spellEnd"/>
            <w:r>
              <w:rPr>
                <w:sz w:val="28"/>
                <w:szCs w:val="28"/>
              </w:rPr>
              <w:t xml:space="preserve"> Татьяну Валериевну</w:t>
            </w:r>
          </w:p>
        </w:tc>
        <w:tc>
          <w:tcPr>
            <w:tcW w:w="314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23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классов.</w:t>
            </w:r>
          </w:p>
        </w:tc>
      </w:tr>
    </w:tbl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4977A4">
        <w:rPr>
          <w:sz w:val="28"/>
          <w:szCs w:val="28"/>
        </w:rPr>
        <w:t>0</w:t>
      </w:r>
      <w:r>
        <w:rPr>
          <w:sz w:val="28"/>
          <w:szCs w:val="28"/>
        </w:rPr>
        <w:t xml:space="preserve">. За </w:t>
      </w:r>
      <w:r w:rsidRPr="00836883">
        <w:rPr>
          <w:sz w:val="28"/>
          <w:szCs w:val="28"/>
        </w:rPr>
        <w:t xml:space="preserve">активное участие в территориальном общественном самоуправлении и в общественной жизни </w:t>
      </w:r>
      <w:proofErr w:type="spellStart"/>
      <w:r>
        <w:rPr>
          <w:sz w:val="28"/>
          <w:szCs w:val="28"/>
        </w:rPr>
        <w:t>Заельцовского</w:t>
      </w:r>
      <w:proofErr w:type="spellEnd"/>
      <w:r>
        <w:rPr>
          <w:sz w:val="28"/>
          <w:szCs w:val="28"/>
        </w:rPr>
        <w:t xml:space="preserve"> района </w:t>
      </w:r>
      <w:r w:rsidRPr="00836883">
        <w:rPr>
          <w:sz w:val="28"/>
          <w:szCs w:val="28"/>
        </w:rPr>
        <w:t>города Новосибирска</w:t>
      </w:r>
      <w:r>
        <w:rPr>
          <w:sz w:val="28"/>
          <w:szCs w:val="28"/>
        </w:rPr>
        <w:t xml:space="preserve">, существенный вклад в организацию </w:t>
      </w:r>
      <w:r w:rsidRPr="00836883">
        <w:rPr>
          <w:sz w:val="28"/>
          <w:szCs w:val="28"/>
        </w:rPr>
        <w:t>благотворительной деятельности</w:t>
      </w:r>
      <w:r>
        <w:rPr>
          <w:sz w:val="28"/>
          <w:szCs w:val="28"/>
        </w:rPr>
        <w:t xml:space="preserve"> следующих активистов территориального общественного самоуправления «Линейный» </w:t>
      </w:r>
      <w:proofErr w:type="spellStart"/>
      <w:r>
        <w:rPr>
          <w:sz w:val="28"/>
          <w:szCs w:val="28"/>
        </w:rPr>
        <w:t>Заельцовского</w:t>
      </w:r>
      <w:proofErr w:type="spellEnd"/>
      <w:r>
        <w:rPr>
          <w:sz w:val="28"/>
          <w:szCs w:val="28"/>
        </w:rPr>
        <w:t xml:space="preserve"> района города Новосибирска: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099"/>
        <w:gridCol w:w="3402"/>
        <w:gridCol w:w="1706"/>
      </w:tblGrid>
      <w:tr w:rsidR="00404850" w:rsidRPr="000442B2" w:rsidTr="00404850">
        <w:tc>
          <w:tcPr>
            <w:tcW w:w="5099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Бортникову</w:t>
            </w:r>
            <w:proofErr w:type="spellEnd"/>
            <w:r>
              <w:rPr>
                <w:sz w:val="28"/>
                <w:szCs w:val="28"/>
              </w:rPr>
              <w:t xml:space="preserve"> Антонину Александровну;</w:t>
            </w:r>
          </w:p>
        </w:tc>
        <w:tc>
          <w:tcPr>
            <w:tcW w:w="3402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4850" w:rsidRPr="000442B2" w:rsidTr="00404850">
        <w:tc>
          <w:tcPr>
            <w:tcW w:w="5099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Слюсареву Елену Викторовну;</w:t>
            </w:r>
          </w:p>
        </w:tc>
        <w:tc>
          <w:tcPr>
            <w:tcW w:w="3402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4850" w:rsidRPr="000442B2" w:rsidTr="00404850">
        <w:tc>
          <w:tcPr>
            <w:tcW w:w="5099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Юхачеву</w:t>
            </w:r>
            <w:proofErr w:type="spellEnd"/>
            <w:r>
              <w:rPr>
                <w:sz w:val="28"/>
                <w:szCs w:val="28"/>
              </w:rPr>
              <w:t xml:space="preserve"> Юлию Анатольевну.</w:t>
            </w:r>
          </w:p>
        </w:tc>
        <w:tc>
          <w:tcPr>
            <w:tcW w:w="3402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proofErr w:type="spellStart"/>
      <w:r>
        <w:rPr>
          <w:sz w:val="28"/>
          <w:szCs w:val="28"/>
        </w:rPr>
        <w:t>Юнина</w:t>
      </w:r>
      <w:proofErr w:type="spellEnd"/>
      <w:r>
        <w:rPr>
          <w:sz w:val="28"/>
          <w:szCs w:val="28"/>
        </w:rPr>
        <w:t xml:space="preserve"> Евгения Анатольевича – заместителя начальника отдела полиции (курирующий работу с личным составом) на метрополитене управления Министерства внутренних дел Российской Федерации по городу Новосибирску </w:t>
      </w:r>
      <w:r w:rsidRPr="00401346">
        <w:rPr>
          <w:sz w:val="28"/>
          <w:szCs w:val="28"/>
        </w:rPr>
        <w:t>за высокие профессиональные достижения</w:t>
      </w:r>
      <w:r>
        <w:rPr>
          <w:sz w:val="28"/>
          <w:szCs w:val="28"/>
        </w:rPr>
        <w:t xml:space="preserve"> </w:t>
      </w:r>
      <w:r w:rsidRPr="003F5560">
        <w:rPr>
          <w:sz w:val="28"/>
          <w:szCs w:val="28"/>
        </w:rPr>
        <w:t>и в связи с 40-летием со дня основания Новосибирского метрополитена.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 Кривоносову Наталью Владимировну – директора общества с ограниченной ответственностью «Кондитерская Студия </w:t>
      </w:r>
      <w:proofErr w:type="spellStart"/>
      <w:r>
        <w:rPr>
          <w:sz w:val="28"/>
          <w:szCs w:val="28"/>
        </w:rPr>
        <w:t>ЭльКремо</w:t>
      </w:r>
      <w:proofErr w:type="spellEnd"/>
      <w:r>
        <w:rPr>
          <w:sz w:val="28"/>
          <w:szCs w:val="28"/>
        </w:rPr>
        <w:t xml:space="preserve">» </w:t>
      </w:r>
      <w:r w:rsidRPr="00C96B1C">
        <w:rPr>
          <w:sz w:val="28"/>
          <w:szCs w:val="28"/>
        </w:rPr>
        <w:t>за 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Коллектив 24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</w:t>
      </w:r>
      <w:r w:rsidRPr="000442B2">
        <w:rPr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>
        <w:rPr>
          <w:sz w:val="28"/>
          <w:szCs w:val="28"/>
        </w:rPr>
        <w:t xml:space="preserve"> </w:t>
      </w:r>
      <w:r w:rsidRPr="00C1790B">
        <w:rPr>
          <w:sz w:val="28"/>
          <w:szCs w:val="28"/>
        </w:rPr>
        <w:t xml:space="preserve">за </w:t>
      </w:r>
      <w:r w:rsidRPr="00C1790B">
        <w:rPr>
          <w:sz w:val="28"/>
          <w:szCs w:val="28"/>
        </w:rPr>
        <w:lastRenderedPageBreak/>
        <w:t xml:space="preserve">высокие трудовые, профессиональные достижения в службе и в связи </w:t>
      </w:r>
      <w:r>
        <w:rPr>
          <w:sz w:val="28"/>
          <w:szCs w:val="28"/>
        </w:rPr>
        <w:t>с профессиональным праздником Днем спасателя Российской Федерации.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 Коллектив муниципального бюджетного дошкольного образовательного учреждения города Новосибирска «Детский сад № 415» </w:t>
      </w:r>
      <w:r w:rsidRPr="00C1790B">
        <w:rPr>
          <w:sz w:val="28"/>
          <w:szCs w:val="28"/>
        </w:rPr>
        <w:t>за высокие трудовые, профессиональные достижения, значительный вклад в дело воспитания подрастающего поколения города Новосибирска и в связи с 50-летием со дня основания учреждения.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 Елфимову Наталью Николаевну – учителя физики и математики муниципального автономного общеобразовательного учреждения города Новосибирска «Средняя общеобразовательная школа № 20» </w:t>
      </w:r>
      <w:r w:rsidRPr="00C03EA1">
        <w:rPr>
          <w:sz w:val="28"/>
          <w:szCs w:val="28"/>
        </w:rPr>
        <w:t>за высокое профессиональное мастерство и многолетний добросовестный труд</w:t>
      </w:r>
      <w:r>
        <w:rPr>
          <w:sz w:val="28"/>
          <w:szCs w:val="28"/>
        </w:rPr>
        <w:t>, большой вклад в дело обучения и воспитания подрастающего поколения.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1.16. З</w:t>
      </w:r>
      <w:r w:rsidRPr="00C03EA1">
        <w:rPr>
          <w:sz w:val="28"/>
          <w:szCs w:val="28"/>
        </w:rPr>
        <w:t>а высокое профессиональное мастерство и многолетний добросовестный труд</w:t>
      </w:r>
      <w:r>
        <w:rPr>
          <w:sz w:val="28"/>
          <w:szCs w:val="28"/>
        </w:rPr>
        <w:t>, большой вклад в дело обучения и воспитания подрастающего поколения по итогам работы за 2025 год следующих сотрудников муниципального бюджетного общеобразовательного учреждения города Новосибирска «Средняя общеобразовательная школа № 15 имени Красовского Ильи Станиславовича»: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252"/>
        <w:gridCol w:w="310"/>
        <w:gridCol w:w="5645"/>
      </w:tblGrid>
      <w:tr w:rsidR="00404850" w:rsidRPr="000442B2" w:rsidTr="00404850">
        <w:tc>
          <w:tcPr>
            <w:tcW w:w="4253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Гориленко</w:t>
            </w:r>
            <w:proofErr w:type="spellEnd"/>
            <w:r>
              <w:rPr>
                <w:sz w:val="28"/>
                <w:szCs w:val="28"/>
              </w:rPr>
              <w:t xml:space="preserve"> Юлию Владимировну</w:t>
            </w:r>
          </w:p>
        </w:tc>
        <w:tc>
          <w:tcPr>
            <w:tcW w:w="306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классов;</w:t>
            </w:r>
          </w:p>
        </w:tc>
      </w:tr>
      <w:tr w:rsidR="00404850" w:rsidRPr="000442B2" w:rsidTr="00404850">
        <w:tc>
          <w:tcPr>
            <w:tcW w:w="4253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Долгову Светлану Петровну</w:t>
            </w:r>
          </w:p>
        </w:tc>
        <w:tc>
          <w:tcPr>
            <w:tcW w:w="306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культуры.</w:t>
            </w:r>
          </w:p>
        </w:tc>
      </w:tr>
    </w:tbl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 За добросовестное выполнение своих служебных обязанностей, профессионализм, проявленный при ликвидации аварий и происшествий на территории города Новосибирска </w:t>
      </w:r>
      <w:r w:rsidRPr="00C1790B">
        <w:rPr>
          <w:sz w:val="28"/>
          <w:szCs w:val="28"/>
        </w:rPr>
        <w:t xml:space="preserve">и в связи </w:t>
      </w:r>
      <w:r>
        <w:rPr>
          <w:sz w:val="28"/>
          <w:szCs w:val="28"/>
        </w:rPr>
        <w:t>с профессиональным праздником Днем спасателя Российской Федерации следующих сотрудников муниципального казенного учреждения города Новосибирска «Служба аварийно-спасательных работ и гражданской защиты»: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38"/>
        <w:gridCol w:w="310"/>
        <w:gridCol w:w="4675"/>
      </w:tblGrid>
      <w:tr w:rsidR="00404850" w:rsidRPr="000442B2" w:rsidTr="00404850">
        <w:tc>
          <w:tcPr>
            <w:tcW w:w="4938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Александра Александровича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4675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спасателя 3 класса;</w:t>
            </w:r>
          </w:p>
        </w:tc>
      </w:tr>
      <w:tr w:rsidR="00404850" w:rsidRPr="000442B2" w:rsidTr="00404850">
        <w:tc>
          <w:tcPr>
            <w:tcW w:w="4938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Козленко Александра Васильевича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7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спасателя 3 класса;</w:t>
            </w:r>
          </w:p>
        </w:tc>
      </w:tr>
      <w:tr w:rsidR="00404850" w:rsidRPr="000442B2" w:rsidTr="00404850">
        <w:tc>
          <w:tcPr>
            <w:tcW w:w="4938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Виталия Анатольевича</w:t>
            </w:r>
          </w:p>
        </w:tc>
        <w:tc>
          <w:tcPr>
            <w:tcW w:w="31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7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 специалиста гражданской обороны.</w:t>
            </w:r>
          </w:p>
        </w:tc>
      </w:tr>
    </w:tbl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proofErr w:type="spellStart"/>
      <w:r>
        <w:rPr>
          <w:sz w:val="28"/>
          <w:szCs w:val="28"/>
        </w:rPr>
        <w:t>Бирк</w:t>
      </w:r>
      <w:proofErr w:type="spellEnd"/>
      <w:r>
        <w:rPr>
          <w:sz w:val="28"/>
          <w:szCs w:val="28"/>
        </w:rPr>
        <w:t xml:space="preserve"> Елену Анатольевну – нотариуса нотариального округа города Новосибирска Новосибирской области за многолетний добросовестный труд и в связи с профессиональным праздником Днем юриста.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1.19. За многолетний добросовестный труд, высокое профессиональное мастерство и личный вклад в выполнение государственного оборонного заказа следующих сотрудников акционерного общества «Экран ФЭП»: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820"/>
        <w:gridCol w:w="315"/>
        <w:gridCol w:w="4788"/>
      </w:tblGrid>
      <w:tr w:rsidR="00404850" w:rsidRPr="000442B2" w:rsidTr="00C767BA">
        <w:tc>
          <w:tcPr>
            <w:tcW w:w="4820" w:type="dxa"/>
            <w:shd w:val="clear" w:color="auto" w:fill="auto"/>
          </w:tcPr>
          <w:p w:rsidR="00404850" w:rsidRDefault="00404850" w:rsidP="00C767BA">
            <w:pPr>
              <w:ind w:right="-11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Безденежных Алексея Валерьевича</w:t>
            </w:r>
          </w:p>
        </w:tc>
        <w:tc>
          <w:tcPr>
            <w:tcW w:w="315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8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A51C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A51C77">
              <w:rPr>
                <w:sz w:val="28"/>
                <w:szCs w:val="28"/>
              </w:rPr>
              <w:t xml:space="preserve"> участка финишной сборки изделий 3-го поколения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404850" w:rsidRPr="000442B2" w:rsidTr="00C767BA">
        <w:tc>
          <w:tcPr>
            <w:tcW w:w="4820" w:type="dxa"/>
            <w:shd w:val="clear" w:color="auto" w:fill="auto"/>
          </w:tcPr>
          <w:p w:rsidR="00404850" w:rsidRPr="000442B2" w:rsidRDefault="00404850" w:rsidP="00C767BA">
            <w:pPr>
              <w:ind w:right="-11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Демкина Вадима Александровича</w:t>
            </w:r>
          </w:p>
        </w:tc>
        <w:tc>
          <w:tcPr>
            <w:tcW w:w="315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4788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участка физико</w:t>
            </w:r>
            <w:r w:rsidR="00C767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термической обработки и испытаний;</w:t>
            </w:r>
          </w:p>
        </w:tc>
      </w:tr>
      <w:tr w:rsidR="00404850" w:rsidRPr="000442B2" w:rsidTr="00C767BA">
        <w:tc>
          <w:tcPr>
            <w:tcW w:w="4820" w:type="dxa"/>
            <w:shd w:val="clear" w:color="auto" w:fill="auto"/>
          </w:tcPr>
          <w:p w:rsidR="00404850" w:rsidRDefault="00404850" w:rsidP="00C767BA">
            <w:pPr>
              <w:ind w:right="-11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Каурова Евгения Викторовича</w:t>
            </w:r>
          </w:p>
        </w:tc>
        <w:tc>
          <w:tcPr>
            <w:tcW w:w="315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8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слесаря-ремонтника в службе главного механика;</w:t>
            </w:r>
          </w:p>
        </w:tc>
      </w:tr>
      <w:tr w:rsidR="00404850" w:rsidRPr="000442B2" w:rsidTr="00C767BA">
        <w:tc>
          <w:tcPr>
            <w:tcW w:w="4820" w:type="dxa"/>
            <w:shd w:val="clear" w:color="auto" w:fill="auto"/>
          </w:tcPr>
          <w:p w:rsidR="00404850" w:rsidRDefault="00404850" w:rsidP="00C767BA">
            <w:pPr>
              <w:ind w:right="-113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Кунгурцеву</w:t>
            </w:r>
            <w:proofErr w:type="spellEnd"/>
            <w:r>
              <w:rPr>
                <w:sz w:val="28"/>
                <w:szCs w:val="28"/>
              </w:rPr>
              <w:t xml:space="preserve"> Ларису Игоревну</w:t>
            </w:r>
          </w:p>
        </w:tc>
        <w:tc>
          <w:tcPr>
            <w:tcW w:w="31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8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директора по производству электронно-оптических </w:t>
            </w:r>
            <w:proofErr w:type="spellStart"/>
            <w:r>
              <w:rPr>
                <w:sz w:val="28"/>
                <w:szCs w:val="28"/>
              </w:rPr>
              <w:t>преобразова</w:t>
            </w:r>
            <w:r w:rsidR="00C767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404850" w:rsidRPr="000442B2" w:rsidTr="00C767BA">
        <w:tc>
          <w:tcPr>
            <w:tcW w:w="4820" w:type="dxa"/>
            <w:shd w:val="clear" w:color="auto" w:fill="auto"/>
          </w:tcPr>
          <w:p w:rsidR="00404850" w:rsidRDefault="00404850" w:rsidP="00C767BA">
            <w:pPr>
              <w:ind w:right="-11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Куропаткину Светлану Владимировну</w:t>
            </w:r>
          </w:p>
        </w:tc>
        <w:tc>
          <w:tcPr>
            <w:tcW w:w="31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8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экранного участка;</w:t>
            </w:r>
          </w:p>
        </w:tc>
      </w:tr>
      <w:tr w:rsidR="00404850" w:rsidRPr="000442B2" w:rsidTr="00C767BA">
        <w:tc>
          <w:tcPr>
            <w:tcW w:w="4820" w:type="dxa"/>
            <w:shd w:val="clear" w:color="auto" w:fill="auto"/>
          </w:tcPr>
          <w:p w:rsidR="00404850" w:rsidRDefault="00404850" w:rsidP="00C767BA">
            <w:pPr>
              <w:ind w:right="-113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Липских</w:t>
            </w:r>
            <w:proofErr w:type="spellEnd"/>
            <w:r>
              <w:rPr>
                <w:sz w:val="28"/>
                <w:szCs w:val="28"/>
              </w:rPr>
              <w:t xml:space="preserve"> Надежду Викторовну</w:t>
            </w:r>
          </w:p>
        </w:tc>
        <w:tc>
          <w:tcPr>
            <w:tcW w:w="31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8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испытателя деталей и приборов на участке испытаний;</w:t>
            </w:r>
          </w:p>
        </w:tc>
      </w:tr>
      <w:tr w:rsidR="00404850" w:rsidRPr="000442B2" w:rsidTr="00C767BA">
        <w:tc>
          <w:tcPr>
            <w:tcW w:w="4820" w:type="dxa"/>
            <w:shd w:val="clear" w:color="auto" w:fill="auto"/>
          </w:tcPr>
          <w:p w:rsidR="00404850" w:rsidRDefault="00404850" w:rsidP="00C767BA">
            <w:pPr>
              <w:ind w:right="-113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Николаенок</w:t>
            </w:r>
            <w:proofErr w:type="spellEnd"/>
            <w:r>
              <w:rPr>
                <w:sz w:val="28"/>
                <w:szCs w:val="28"/>
              </w:rPr>
              <w:t xml:space="preserve"> Ирину Валерьевну</w:t>
            </w:r>
          </w:p>
        </w:tc>
        <w:tc>
          <w:tcPr>
            <w:tcW w:w="31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8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участка испытаний;</w:t>
            </w:r>
          </w:p>
        </w:tc>
      </w:tr>
      <w:tr w:rsidR="00404850" w:rsidRPr="000442B2" w:rsidTr="00C767BA">
        <w:tc>
          <w:tcPr>
            <w:tcW w:w="4820" w:type="dxa"/>
            <w:shd w:val="clear" w:color="auto" w:fill="auto"/>
          </w:tcPr>
          <w:p w:rsidR="00404850" w:rsidRDefault="00404850" w:rsidP="00C767BA">
            <w:pPr>
              <w:ind w:right="-113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Саяпова</w:t>
            </w:r>
            <w:proofErr w:type="spellEnd"/>
            <w:r>
              <w:rPr>
                <w:sz w:val="28"/>
                <w:szCs w:val="28"/>
              </w:rPr>
              <w:t xml:space="preserve"> Рината </w:t>
            </w:r>
            <w:proofErr w:type="spellStart"/>
            <w:r>
              <w:rPr>
                <w:sz w:val="28"/>
                <w:szCs w:val="28"/>
              </w:rPr>
              <w:t>Рамильевича</w:t>
            </w:r>
            <w:proofErr w:type="spellEnd"/>
          </w:p>
        </w:tc>
        <w:tc>
          <w:tcPr>
            <w:tcW w:w="31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8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участка изготовления оптических узлов;</w:t>
            </w:r>
          </w:p>
        </w:tc>
      </w:tr>
      <w:tr w:rsidR="00404850" w:rsidRPr="000442B2" w:rsidTr="00C767BA">
        <w:tc>
          <w:tcPr>
            <w:tcW w:w="4820" w:type="dxa"/>
            <w:shd w:val="clear" w:color="auto" w:fill="auto"/>
          </w:tcPr>
          <w:p w:rsidR="00404850" w:rsidRDefault="00404850" w:rsidP="00C767BA">
            <w:pPr>
              <w:ind w:right="-113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Чикишеву</w:t>
            </w:r>
            <w:proofErr w:type="spellEnd"/>
            <w:r>
              <w:rPr>
                <w:sz w:val="28"/>
                <w:szCs w:val="28"/>
              </w:rPr>
              <w:t xml:space="preserve"> Анастасию Дмитриевну</w:t>
            </w:r>
          </w:p>
        </w:tc>
        <w:tc>
          <w:tcPr>
            <w:tcW w:w="31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8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монтажника электровакуумных приборов на участке монтажа.</w:t>
            </w:r>
          </w:p>
        </w:tc>
      </w:tr>
    </w:tbl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1.20. За многолетний добросовестный труд и в связи с 10-летием со дня открытия корпусов № 3 и № 4 муниципального автономного дошкольного образовательного учреждения города Новосибирска «Детский сад № 59» следующих сотрудников: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537"/>
        <w:gridCol w:w="310"/>
        <w:gridCol w:w="5360"/>
      </w:tblGrid>
      <w:tr w:rsidR="00404850" w:rsidRPr="000442B2" w:rsidTr="00C767BA">
        <w:tc>
          <w:tcPr>
            <w:tcW w:w="4537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Антоненкову</w:t>
            </w:r>
            <w:proofErr w:type="spellEnd"/>
            <w:r>
              <w:rPr>
                <w:sz w:val="28"/>
                <w:szCs w:val="28"/>
              </w:rPr>
              <w:t xml:space="preserve"> Евгению Сергеевну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404850" w:rsidRPr="000442B2" w:rsidTr="00C767BA">
        <w:tc>
          <w:tcPr>
            <w:tcW w:w="4537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Бойчук Анну Николаевну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машиниста по стирке белья;</w:t>
            </w:r>
          </w:p>
        </w:tc>
      </w:tr>
      <w:tr w:rsidR="00404850" w:rsidRPr="000442B2" w:rsidTr="00C767BA">
        <w:tc>
          <w:tcPr>
            <w:tcW w:w="4537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Журавлеву Ирину Вячеславовну</w:t>
            </w:r>
          </w:p>
        </w:tc>
        <w:tc>
          <w:tcPr>
            <w:tcW w:w="31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404850" w:rsidRPr="000442B2" w:rsidTr="00C767BA">
        <w:tc>
          <w:tcPr>
            <w:tcW w:w="4537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Корнилову Наталью Александровну</w:t>
            </w:r>
          </w:p>
        </w:tc>
        <w:tc>
          <w:tcPr>
            <w:tcW w:w="31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404850" w:rsidRPr="000442B2" w:rsidTr="00C767BA">
        <w:tc>
          <w:tcPr>
            <w:tcW w:w="4537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Шнайдер Екатерину Николаевну</w:t>
            </w:r>
          </w:p>
        </w:tc>
        <w:tc>
          <w:tcPr>
            <w:tcW w:w="31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бухгалтера.</w:t>
            </w:r>
          </w:p>
        </w:tc>
      </w:tr>
    </w:tbl>
    <w:p w:rsidR="00404850" w:rsidRDefault="00C767BA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1.21. </w:t>
      </w:r>
      <w:r w:rsidR="00404850">
        <w:rPr>
          <w:sz w:val="28"/>
          <w:szCs w:val="28"/>
        </w:rPr>
        <w:t xml:space="preserve">Леви Ольгу Александровну – учителя начальных классов муниципального бюджетного общеобразовательного учреждения города Новосибирска «Гимназия № 9 имени Героя Российской Федерации </w:t>
      </w:r>
      <w:proofErr w:type="spellStart"/>
      <w:r w:rsidR="00404850">
        <w:rPr>
          <w:sz w:val="28"/>
          <w:szCs w:val="28"/>
        </w:rPr>
        <w:t>Немыткина</w:t>
      </w:r>
      <w:proofErr w:type="spellEnd"/>
      <w:r w:rsidR="00404850">
        <w:rPr>
          <w:sz w:val="28"/>
          <w:szCs w:val="28"/>
        </w:rPr>
        <w:t xml:space="preserve"> Михаила Юрьевича» за многолетний добросовестный труд и высокий профессионализм.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 </w:t>
      </w:r>
      <w:proofErr w:type="spellStart"/>
      <w:r>
        <w:rPr>
          <w:sz w:val="28"/>
          <w:szCs w:val="28"/>
        </w:rPr>
        <w:t>Ледовскую</w:t>
      </w:r>
      <w:proofErr w:type="spellEnd"/>
      <w:r>
        <w:rPr>
          <w:sz w:val="28"/>
          <w:szCs w:val="28"/>
        </w:rPr>
        <w:t xml:space="preserve"> Ирину Владимировну – нотариуса нотариального округа города Новосибирска Новосибирской области за многолетний добросовестный труд и в связи с профессиональным праздником Днем юриста.</w:t>
      </w:r>
    </w:p>
    <w:p w:rsidR="00404850" w:rsidRDefault="00C767BA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1.23. </w:t>
      </w:r>
      <w:r w:rsidR="00404850">
        <w:rPr>
          <w:sz w:val="28"/>
          <w:szCs w:val="28"/>
        </w:rPr>
        <w:t>За многолетний добросовестный труд, особый вклад в развитие электросетевого комплекса города Новосибирска и в связи с профессиональным праздником Днем энергетика следующих сотрудников акционерного общества «Региональные электрические сети»: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4395"/>
        <w:gridCol w:w="310"/>
        <w:gridCol w:w="5076"/>
      </w:tblGrid>
      <w:tr w:rsidR="00404850" w:rsidRPr="000442B2" w:rsidTr="00C767BA">
        <w:tc>
          <w:tcPr>
            <w:tcW w:w="4395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 Евгения Николаевича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076" w:type="dxa"/>
            <w:shd w:val="clear" w:color="auto" w:fill="auto"/>
          </w:tcPr>
          <w:p w:rsidR="00404850" w:rsidRPr="000442B2" w:rsidRDefault="00404850" w:rsidP="001A25CC">
            <w:pPr>
              <w:contextualSpacing/>
              <w:jc w:val="both"/>
              <w:rPr>
                <w:sz w:val="28"/>
                <w:szCs w:val="28"/>
              </w:rPr>
            </w:pPr>
            <w:r w:rsidRPr="0034493F">
              <w:rPr>
                <w:sz w:val="28"/>
                <w:szCs w:val="28"/>
              </w:rPr>
              <w:t>электрослесар</w:t>
            </w:r>
            <w:r>
              <w:rPr>
                <w:sz w:val="28"/>
                <w:szCs w:val="28"/>
              </w:rPr>
              <w:t>я</w:t>
            </w:r>
            <w:r w:rsidRPr="0034493F">
              <w:rPr>
                <w:sz w:val="28"/>
                <w:szCs w:val="28"/>
              </w:rPr>
              <w:t xml:space="preserve"> по ремонту оборудования распределительных устройств 6 разряда участка №</w:t>
            </w:r>
            <w:r>
              <w:rPr>
                <w:sz w:val="28"/>
                <w:szCs w:val="28"/>
              </w:rPr>
              <w:t xml:space="preserve"> </w:t>
            </w:r>
            <w:r w:rsidRPr="0034493F">
              <w:rPr>
                <w:sz w:val="28"/>
                <w:szCs w:val="28"/>
              </w:rPr>
              <w:t>1 Южн</w:t>
            </w:r>
            <w:r w:rsidR="001A25CC"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Pr="0034493F">
              <w:rPr>
                <w:sz w:val="28"/>
                <w:szCs w:val="28"/>
              </w:rPr>
              <w:t>й группы подста</w:t>
            </w:r>
            <w:r>
              <w:rPr>
                <w:sz w:val="28"/>
                <w:szCs w:val="28"/>
              </w:rPr>
              <w:t>нций службы подстанций филиала «Восточные электрические сети»</w:t>
            </w:r>
          </w:p>
        </w:tc>
      </w:tr>
      <w:tr w:rsidR="00404850" w:rsidRPr="000442B2" w:rsidTr="00C767BA">
        <w:tc>
          <w:tcPr>
            <w:tcW w:w="439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Боровенского</w:t>
            </w:r>
            <w:proofErr w:type="spellEnd"/>
            <w:r>
              <w:rPr>
                <w:sz w:val="28"/>
                <w:szCs w:val="28"/>
              </w:rPr>
              <w:t xml:space="preserve"> Андрея Антоновича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76" w:type="dxa"/>
            <w:shd w:val="clear" w:color="auto" w:fill="auto"/>
          </w:tcPr>
          <w:p w:rsidR="00404850" w:rsidRPr="0034493F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электромонтера оперативно-выездной бригады 5 разряда оперативно-диспетчерской службы филиала «Новосибирские городские электрические сети»;</w:t>
            </w:r>
          </w:p>
        </w:tc>
      </w:tr>
      <w:tr w:rsidR="00404850" w:rsidRPr="000442B2" w:rsidTr="00C767BA">
        <w:tc>
          <w:tcPr>
            <w:tcW w:w="439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Забурдаева</w:t>
            </w:r>
            <w:proofErr w:type="spellEnd"/>
            <w:r>
              <w:rPr>
                <w:sz w:val="28"/>
                <w:szCs w:val="28"/>
              </w:rPr>
              <w:t xml:space="preserve"> Михаила Евгеньевича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76" w:type="dxa"/>
            <w:shd w:val="clear" w:color="auto" w:fill="auto"/>
          </w:tcPr>
          <w:p w:rsidR="00404850" w:rsidRPr="0034493F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мастера 1 группы оплаты административно-хозяйственного отдела филиала «Новосибирские городские электрические сети»;</w:t>
            </w:r>
          </w:p>
        </w:tc>
      </w:tr>
      <w:tr w:rsidR="00404850" w:rsidRPr="000442B2" w:rsidTr="00C767BA">
        <w:tc>
          <w:tcPr>
            <w:tcW w:w="439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Польскую Инну Анатольевну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76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управления технологических присоединений;</w:t>
            </w:r>
          </w:p>
        </w:tc>
      </w:tr>
      <w:tr w:rsidR="00404850" w:rsidRPr="000442B2" w:rsidTr="00C767BA">
        <w:tc>
          <w:tcPr>
            <w:tcW w:w="4395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Сенина Михаила Геннадьевича</w:t>
            </w:r>
          </w:p>
        </w:tc>
        <w:tc>
          <w:tcPr>
            <w:tcW w:w="31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76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5A1B96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а</w:t>
            </w:r>
            <w:r w:rsidRPr="005A1B96">
              <w:rPr>
                <w:sz w:val="28"/>
                <w:szCs w:val="28"/>
              </w:rPr>
              <w:t xml:space="preserve"> 1 группы оплаты аварийно-восстановительной бригады оперативн</w:t>
            </w:r>
            <w:r>
              <w:rPr>
                <w:sz w:val="28"/>
                <w:szCs w:val="28"/>
              </w:rPr>
              <w:t>о-диспетчерской службы филиала «</w:t>
            </w:r>
            <w:r w:rsidRPr="005A1B96">
              <w:rPr>
                <w:sz w:val="28"/>
                <w:szCs w:val="28"/>
              </w:rPr>
              <w:t>Новосибирские городские электрические сети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1.24. За многолетний добросовестный труд, высокие достижения в профессиональной деятельности и в связи с 50</w:t>
      </w:r>
      <w:r w:rsidRPr="003F5560">
        <w:rPr>
          <w:sz w:val="28"/>
          <w:szCs w:val="28"/>
        </w:rPr>
        <w:t>-летием со дня основания</w:t>
      </w:r>
      <w:r>
        <w:rPr>
          <w:sz w:val="28"/>
          <w:szCs w:val="28"/>
        </w:rPr>
        <w:t xml:space="preserve"> муниципального автономного общеобразовательного учреждения города Новосибирска «Гимназия № 7 «Сибирская» следующих сотрудников: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111"/>
        <w:gridCol w:w="310"/>
        <w:gridCol w:w="5360"/>
      </w:tblGrid>
      <w:tr w:rsidR="00404850" w:rsidRPr="000442B2" w:rsidTr="00C767BA">
        <w:tc>
          <w:tcPr>
            <w:tcW w:w="4111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Бакланову Елену Аликовну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английского языка</w:t>
            </w:r>
          </w:p>
        </w:tc>
      </w:tr>
      <w:tr w:rsidR="00404850" w:rsidRPr="000442B2" w:rsidTr="00C767BA">
        <w:tc>
          <w:tcPr>
            <w:tcW w:w="4111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Борисову Анну Александровну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информатики;</w:t>
            </w:r>
          </w:p>
        </w:tc>
      </w:tr>
      <w:tr w:rsidR="00404850" w:rsidRPr="000442B2" w:rsidTr="00C767BA">
        <w:tc>
          <w:tcPr>
            <w:tcW w:w="4111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Дзюбу Елену Александровну</w:t>
            </w:r>
          </w:p>
        </w:tc>
        <w:tc>
          <w:tcPr>
            <w:tcW w:w="31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 административно-хозяйственного подразделения.</w:t>
            </w:r>
          </w:p>
        </w:tc>
      </w:tr>
    </w:tbl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1.25. Титова Дмитрия Сергеевича – за </w:t>
      </w:r>
      <w:r w:rsidRPr="00AF7786">
        <w:rPr>
          <w:sz w:val="28"/>
          <w:szCs w:val="28"/>
        </w:rPr>
        <w:t xml:space="preserve">существенный вклад в организацию благотворительной </w:t>
      </w:r>
      <w:r>
        <w:rPr>
          <w:sz w:val="28"/>
          <w:szCs w:val="28"/>
        </w:rPr>
        <w:t>деятельности и</w:t>
      </w:r>
      <w:r w:rsidRPr="00AF7786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 участие в общественной жизни Кировского района города Новосибирска.</w:t>
      </w:r>
    </w:p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1.26. Коллектив автономной некоммерческой организации «Сибирский камерный театр» за высокие трудовые и профессиональные достижения, достижения в общественной деятельности и значительный вклад в культурное развитие города Новосибирска.</w:t>
      </w:r>
    </w:p>
    <w:p w:rsidR="00404850" w:rsidRDefault="00C767BA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1.27. </w:t>
      </w:r>
      <w:r w:rsidR="00404850" w:rsidRPr="007D4E39">
        <w:rPr>
          <w:sz w:val="28"/>
          <w:szCs w:val="28"/>
        </w:rPr>
        <w:t>За высокое профессиональное мастерство и многолетний добросовестный труд</w:t>
      </w:r>
      <w:r w:rsidR="00404850">
        <w:rPr>
          <w:sz w:val="28"/>
          <w:szCs w:val="28"/>
        </w:rPr>
        <w:t xml:space="preserve"> следующих сотрудников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70"/>
        <w:gridCol w:w="314"/>
        <w:gridCol w:w="5639"/>
      </w:tblGrid>
      <w:tr w:rsidR="00404850" w:rsidRPr="000442B2" w:rsidTr="00C767BA">
        <w:tc>
          <w:tcPr>
            <w:tcW w:w="397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Высоцкую Галину Викторовну</w:t>
            </w:r>
          </w:p>
        </w:tc>
        <w:tc>
          <w:tcPr>
            <w:tcW w:w="314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639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экономики предпринимательской деятельности и логистики;</w:t>
            </w:r>
          </w:p>
        </w:tc>
      </w:tr>
      <w:tr w:rsidR="00404850" w:rsidRPr="000442B2" w:rsidTr="00C767BA">
        <w:trPr>
          <w:trHeight w:val="70"/>
        </w:trPr>
        <w:tc>
          <w:tcPr>
            <w:tcW w:w="397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Елишеву</w:t>
            </w:r>
            <w:proofErr w:type="spellEnd"/>
            <w:r>
              <w:rPr>
                <w:sz w:val="28"/>
                <w:szCs w:val="28"/>
              </w:rPr>
              <w:t xml:space="preserve"> Ольгу Анатольевну</w:t>
            </w:r>
          </w:p>
        </w:tc>
        <w:tc>
          <w:tcPr>
            <w:tcW w:w="314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9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преподавателя кафедры иностранных языков.</w:t>
            </w:r>
          </w:p>
        </w:tc>
      </w:tr>
    </w:tbl>
    <w:p w:rsidR="00404850" w:rsidRDefault="00404850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1.28. </w:t>
      </w:r>
      <w:proofErr w:type="spellStart"/>
      <w:r>
        <w:rPr>
          <w:sz w:val="28"/>
          <w:szCs w:val="28"/>
        </w:rPr>
        <w:t>Кунгурова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Камиля</w:t>
      </w:r>
      <w:proofErr w:type="spellEnd"/>
      <w:r>
        <w:rPr>
          <w:sz w:val="28"/>
          <w:szCs w:val="28"/>
        </w:rPr>
        <w:t xml:space="preserve"> Сергеевича – артиста драмы высшей категории государственного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 з</w:t>
      </w:r>
      <w:r w:rsidRPr="007D4E39">
        <w:rPr>
          <w:sz w:val="28"/>
          <w:szCs w:val="28"/>
        </w:rPr>
        <w:t>а высокое профессиональное мастерство и многолетний добросовестный труд</w:t>
      </w:r>
      <w:r>
        <w:rPr>
          <w:sz w:val="28"/>
          <w:szCs w:val="28"/>
        </w:rPr>
        <w:t>, вклад в культурное развитие города Новосибирска.</w:t>
      </w:r>
    </w:p>
    <w:p w:rsidR="00404850" w:rsidRDefault="00C767BA" w:rsidP="0040485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1.29. </w:t>
      </w:r>
      <w:r w:rsidR="00404850">
        <w:rPr>
          <w:sz w:val="28"/>
          <w:szCs w:val="28"/>
        </w:rPr>
        <w:t>З</w:t>
      </w:r>
      <w:r w:rsidR="00404850" w:rsidRPr="00AC7D26">
        <w:rPr>
          <w:sz w:val="28"/>
          <w:szCs w:val="28"/>
        </w:rPr>
        <w:t>а высо</w:t>
      </w:r>
      <w:r w:rsidR="00404850">
        <w:rPr>
          <w:sz w:val="28"/>
          <w:szCs w:val="28"/>
        </w:rPr>
        <w:t>кое профессиональное мастерство и</w:t>
      </w:r>
      <w:r w:rsidR="00404850" w:rsidRPr="00AC7D26">
        <w:rPr>
          <w:sz w:val="28"/>
          <w:szCs w:val="28"/>
        </w:rPr>
        <w:t xml:space="preserve"> многолетний</w:t>
      </w:r>
      <w:r w:rsidR="00404850">
        <w:rPr>
          <w:sz w:val="28"/>
          <w:szCs w:val="28"/>
        </w:rPr>
        <w:t xml:space="preserve"> добросовестный труд следующих сотрудников государственного бюджетного учреждения здравоохранения Новосибирской области «Городская клиническая поликлиника № 14»: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111"/>
        <w:gridCol w:w="310"/>
        <w:gridCol w:w="5502"/>
      </w:tblGrid>
      <w:tr w:rsidR="00404850" w:rsidRPr="000442B2" w:rsidTr="00C767BA">
        <w:tc>
          <w:tcPr>
            <w:tcW w:w="4111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Неткач</w:t>
            </w:r>
            <w:proofErr w:type="spellEnd"/>
            <w:r>
              <w:rPr>
                <w:sz w:val="28"/>
                <w:szCs w:val="28"/>
              </w:rPr>
              <w:t xml:space="preserve"> Марину Сергеевну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врача-акушера-гинеколога женской консультации</w:t>
            </w:r>
          </w:p>
        </w:tc>
      </w:tr>
      <w:tr w:rsidR="00404850" w:rsidRPr="000442B2" w:rsidTr="00C767BA">
        <w:trPr>
          <w:trHeight w:val="70"/>
        </w:trPr>
        <w:tc>
          <w:tcPr>
            <w:tcW w:w="4111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Соловьеву Светлану </w:t>
            </w:r>
            <w:proofErr w:type="spellStart"/>
            <w:r>
              <w:rPr>
                <w:sz w:val="28"/>
                <w:szCs w:val="28"/>
              </w:rPr>
              <w:t>Тахировну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врача-педиатра участкового педиатрического отделения.</w:t>
            </w:r>
          </w:p>
        </w:tc>
      </w:tr>
    </w:tbl>
    <w:p w:rsidR="00404850" w:rsidRDefault="00C767BA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1.30. </w:t>
      </w:r>
      <w:proofErr w:type="spellStart"/>
      <w:r w:rsidR="00404850">
        <w:rPr>
          <w:sz w:val="28"/>
          <w:szCs w:val="28"/>
        </w:rPr>
        <w:t>Хорохордину</w:t>
      </w:r>
      <w:proofErr w:type="spellEnd"/>
      <w:r w:rsidR="00404850">
        <w:rPr>
          <w:sz w:val="28"/>
          <w:szCs w:val="28"/>
        </w:rPr>
        <w:t xml:space="preserve"> Маргариту Владимировну</w:t>
      </w:r>
      <w:r w:rsidR="00404850" w:rsidRPr="00694CA2">
        <w:rPr>
          <w:sz w:val="28"/>
          <w:szCs w:val="28"/>
        </w:rPr>
        <w:t xml:space="preserve"> – </w:t>
      </w:r>
      <w:r w:rsidR="00404850">
        <w:rPr>
          <w:sz w:val="28"/>
          <w:szCs w:val="28"/>
        </w:rPr>
        <w:t xml:space="preserve">начальника отдела «Коралл» муниципального бюджетного учреждения города Новосибирска </w:t>
      </w:r>
      <w:r w:rsidR="00404850">
        <w:rPr>
          <w:sz w:val="28"/>
          <w:szCs w:val="28"/>
        </w:rPr>
        <w:lastRenderedPageBreak/>
        <w:t xml:space="preserve">«Городской центр психолого-педагогической поддержки молодежи «Родник» </w:t>
      </w:r>
      <w:r w:rsidR="00404850" w:rsidRPr="00C96B1C">
        <w:rPr>
          <w:sz w:val="28"/>
          <w:szCs w:val="28"/>
        </w:rPr>
        <w:t>за высокое профессиональное мастерство и многолетний добросовестный труд</w:t>
      </w:r>
      <w:r w:rsidR="00404850">
        <w:rPr>
          <w:sz w:val="28"/>
          <w:szCs w:val="28"/>
        </w:rPr>
        <w:t>.</w:t>
      </w:r>
    </w:p>
    <w:p w:rsidR="00404850" w:rsidRDefault="00404850" w:rsidP="00404850">
      <w:pPr>
        <w:autoSpaceDE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1.31. </w:t>
      </w:r>
      <w:r w:rsidRPr="000442B2">
        <w:rPr>
          <w:sz w:val="28"/>
          <w:szCs w:val="28"/>
        </w:rPr>
        <w:t xml:space="preserve">За активное участие в общественной жизни </w:t>
      </w:r>
      <w:proofErr w:type="spellStart"/>
      <w:r>
        <w:rPr>
          <w:sz w:val="28"/>
          <w:szCs w:val="28"/>
        </w:rPr>
        <w:t>Заельцовского</w:t>
      </w:r>
      <w:proofErr w:type="spellEnd"/>
      <w:r w:rsidRPr="000442B2">
        <w:rPr>
          <w:sz w:val="28"/>
          <w:szCs w:val="28"/>
        </w:rPr>
        <w:t xml:space="preserve"> района города Новосибирска следующих жителей города Новосибирска: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099"/>
        <w:gridCol w:w="3402"/>
        <w:gridCol w:w="1706"/>
      </w:tblGrid>
      <w:tr w:rsidR="00404850" w:rsidRPr="000442B2" w:rsidTr="00C767BA">
        <w:tc>
          <w:tcPr>
            <w:tcW w:w="5099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Богданову Валентину Сергеевну;</w:t>
            </w:r>
          </w:p>
        </w:tc>
        <w:tc>
          <w:tcPr>
            <w:tcW w:w="3402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4850" w:rsidRPr="000442B2" w:rsidTr="00C767BA">
        <w:tc>
          <w:tcPr>
            <w:tcW w:w="5099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Брезгину</w:t>
            </w:r>
            <w:proofErr w:type="spellEnd"/>
            <w:r>
              <w:rPr>
                <w:sz w:val="28"/>
                <w:szCs w:val="28"/>
              </w:rPr>
              <w:t xml:space="preserve"> Екатерину Викторовну;</w:t>
            </w:r>
          </w:p>
        </w:tc>
        <w:tc>
          <w:tcPr>
            <w:tcW w:w="3402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4850" w:rsidRPr="000442B2" w:rsidTr="00C767BA">
        <w:tc>
          <w:tcPr>
            <w:tcW w:w="5099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Дорожкину</w:t>
            </w:r>
            <w:proofErr w:type="spellEnd"/>
            <w:r>
              <w:rPr>
                <w:sz w:val="28"/>
                <w:szCs w:val="28"/>
              </w:rPr>
              <w:t xml:space="preserve"> Татьяну Георгиевну;</w:t>
            </w:r>
          </w:p>
        </w:tc>
        <w:tc>
          <w:tcPr>
            <w:tcW w:w="3402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4850" w:rsidRPr="000442B2" w:rsidTr="00C767BA">
        <w:tc>
          <w:tcPr>
            <w:tcW w:w="5099" w:type="dxa"/>
            <w:shd w:val="clear" w:color="auto" w:fill="auto"/>
          </w:tcPr>
          <w:p w:rsidR="00404850" w:rsidRPr="007C3513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Владимира Валерьевича.</w:t>
            </w:r>
          </w:p>
        </w:tc>
        <w:tc>
          <w:tcPr>
            <w:tcW w:w="3402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04850" w:rsidRDefault="00404850" w:rsidP="00404850">
      <w:pPr>
        <w:autoSpaceDE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1.32. </w:t>
      </w:r>
      <w:r w:rsidRPr="000442B2">
        <w:rPr>
          <w:sz w:val="28"/>
          <w:szCs w:val="28"/>
        </w:rPr>
        <w:t xml:space="preserve">За активное участие в общественной жизни </w:t>
      </w:r>
      <w:r>
        <w:rPr>
          <w:sz w:val="28"/>
          <w:szCs w:val="28"/>
        </w:rPr>
        <w:t>Дзержинского</w:t>
      </w:r>
      <w:r w:rsidRPr="000442B2">
        <w:rPr>
          <w:sz w:val="28"/>
          <w:szCs w:val="28"/>
        </w:rPr>
        <w:t xml:space="preserve"> района города Новосибирска следующих жителей города Новосибирска: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099"/>
        <w:gridCol w:w="3402"/>
        <w:gridCol w:w="1706"/>
      </w:tblGrid>
      <w:tr w:rsidR="00404850" w:rsidRPr="000442B2" w:rsidTr="00C767BA">
        <w:tc>
          <w:tcPr>
            <w:tcW w:w="5099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Каминского Романа Анатольевича;</w:t>
            </w:r>
          </w:p>
        </w:tc>
        <w:tc>
          <w:tcPr>
            <w:tcW w:w="3402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4850" w:rsidRPr="000442B2" w:rsidTr="00C767BA">
        <w:tc>
          <w:tcPr>
            <w:tcW w:w="5099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Черткова Константина Сергеевича.</w:t>
            </w:r>
          </w:p>
        </w:tc>
        <w:tc>
          <w:tcPr>
            <w:tcW w:w="3402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04850" w:rsidRDefault="00C767BA" w:rsidP="00404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1.33. </w:t>
      </w:r>
      <w:r w:rsidR="00404850" w:rsidRPr="007D4E39">
        <w:rPr>
          <w:sz w:val="28"/>
          <w:szCs w:val="28"/>
        </w:rPr>
        <w:t>За высокое профессиональное мастерство и многолетний добросовестный труд</w:t>
      </w:r>
      <w:r w:rsidR="00404850">
        <w:rPr>
          <w:sz w:val="28"/>
          <w:szCs w:val="28"/>
        </w:rPr>
        <w:t xml:space="preserve"> следующих сотрудников государственного бюджетного учреждения здравоохранения Новосибирской области «Детская городская клиническая больница № 3»: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364"/>
        <w:gridCol w:w="310"/>
        <w:gridCol w:w="5249"/>
      </w:tblGrid>
      <w:tr w:rsidR="00404850" w:rsidRPr="000442B2" w:rsidTr="00C767BA">
        <w:tc>
          <w:tcPr>
            <w:tcW w:w="4364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Ениватову</w:t>
            </w:r>
            <w:proofErr w:type="spellEnd"/>
            <w:r>
              <w:rPr>
                <w:sz w:val="28"/>
                <w:szCs w:val="28"/>
              </w:rPr>
              <w:t xml:space="preserve"> Лилию Ивановну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249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отделением – врача-анестезиолога-реаниматолога отделения реанимации и интенсивной терапии для инфекционных больных;</w:t>
            </w:r>
          </w:p>
        </w:tc>
      </w:tr>
      <w:tr w:rsidR="00404850" w:rsidRPr="000442B2" w:rsidTr="00C767BA">
        <w:tc>
          <w:tcPr>
            <w:tcW w:w="4364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Калугину Татьяну Ивановну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9" w:type="dxa"/>
            <w:shd w:val="clear" w:color="auto" w:fill="auto"/>
          </w:tcPr>
          <w:p w:rsidR="00404850" w:rsidRPr="0034493F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главную медицинскую сестру;</w:t>
            </w:r>
          </w:p>
        </w:tc>
      </w:tr>
      <w:tr w:rsidR="00404850" w:rsidRPr="000442B2" w:rsidTr="00C767BA">
        <w:tc>
          <w:tcPr>
            <w:tcW w:w="4364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Ломову Анастасию Валерьевну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9" w:type="dxa"/>
            <w:shd w:val="clear" w:color="auto" w:fill="auto"/>
          </w:tcPr>
          <w:p w:rsidR="00404850" w:rsidRPr="0034493F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медицинского лабораторного техника (фельдшера-лаборанта) микробиологической лаборатории для инфекционных больных;</w:t>
            </w:r>
          </w:p>
        </w:tc>
      </w:tr>
      <w:tr w:rsidR="00404850" w:rsidRPr="000442B2" w:rsidTr="00C767BA">
        <w:tc>
          <w:tcPr>
            <w:tcW w:w="4364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Михайленко Марину Анатольевну</w:t>
            </w:r>
          </w:p>
        </w:tc>
        <w:tc>
          <w:tcPr>
            <w:tcW w:w="310" w:type="dxa"/>
            <w:shd w:val="clear" w:color="auto" w:fill="auto"/>
          </w:tcPr>
          <w:p w:rsidR="00404850" w:rsidRPr="000442B2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9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отделением – врача-неонатолога 4 детского инфекционного отделения;</w:t>
            </w:r>
          </w:p>
        </w:tc>
      </w:tr>
      <w:tr w:rsidR="00404850" w:rsidRPr="000442B2" w:rsidTr="00C767BA">
        <w:tc>
          <w:tcPr>
            <w:tcW w:w="4364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Полетаеву Инну Валерьевну</w:t>
            </w:r>
          </w:p>
        </w:tc>
        <w:tc>
          <w:tcPr>
            <w:tcW w:w="31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9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 общей практики (семейного врача) терапевтического отделения;</w:t>
            </w:r>
          </w:p>
        </w:tc>
      </w:tr>
      <w:tr w:rsidR="00404850" w:rsidRPr="000442B2" w:rsidTr="00C767BA">
        <w:tc>
          <w:tcPr>
            <w:tcW w:w="4364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Самохвалову</w:t>
            </w:r>
            <w:proofErr w:type="spellEnd"/>
            <w:r>
              <w:rPr>
                <w:sz w:val="28"/>
                <w:szCs w:val="28"/>
              </w:rPr>
              <w:t xml:space="preserve"> Ирину Сергеевну</w:t>
            </w:r>
          </w:p>
        </w:tc>
        <w:tc>
          <w:tcPr>
            <w:tcW w:w="31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9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рентгенолаборанта</w:t>
            </w:r>
            <w:proofErr w:type="spellEnd"/>
            <w:r>
              <w:rPr>
                <w:sz w:val="28"/>
                <w:szCs w:val="28"/>
              </w:rPr>
              <w:t xml:space="preserve"> отделения рентгенодиагностики;</w:t>
            </w:r>
          </w:p>
        </w:tc>
      </w:tr>
      <w:tr w:rsidR="00404850" w:rsidRPr="000442B2" w:rsidTr="00C767BA">
        <w:tc>
          <w:tcPr>
            <w:tcW w:w="4364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Тетереву Марину Николаевну</w:t>
            </w:r>
          </w:p>
        </w:tc>
        <w:tc>
          <w:tcPr>
            <w:tcW w:w="310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9" w:type="dxa"/>
            <w:shd w:val="clear" w:color="auto" w:fill="auto"/>
          </w:tcPr>
          <w:p w:rsidR="00404850" w:rsidRDefault="00404850" w:rsidP="00FA07B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медицинскую сестру </w:t>
            </w:r>
            <w:r w:rsidRPr="00BB3F71">
              <w:rPr>
                <w:sz w:val="28"/>
                <w:szCs w:val="28"/>
              </w:rPr>
              <w:t>процедурной</w:t>
            </w:r>
            <w:r>
              <w:rPr>
                <w:sz w:val="28"/>
                <w:szCs w:val="28"/>
              </w:rPr>
              <w:t xml:space="preserve"> кабинета медицинской профилактики взрослого поликлинического отделения.</w:t>
            </w:r>
          </w:p>
        </w:tc>
      </w:tr>
    </w:tbl>
    <w:p w:rsidR="00404850" w:rsidRDefault="00404850" w:rsidP="00C767BA">
      <w:pPr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404850" w:rsidRDefault="00404850" w:rsidP="00C767BA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404850" w:rsidRPr="00905353" w:rsidRDefault="00404850" w:rsidP="00C767B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404850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</w:p>
    <w:sectPr w:rsidR="00556BF7" w:rsidRPr="00556BF7" w:rsidSect="00C94922">
      <w:headerReference w:type="even" r:id="rId12"/>
      <w:headerReference w:type="default" r:id="rId13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AD0" w:rsidRDefault="005C1AD0" w:rsidP="001B1093">
      <w:r>
        <w:separator/>
      </w:r>
    </w:p>
  </w:endnote>
  <w:endnote w:type="continuationSeparator" w:id="0">
    <w:p w:rsidR="005C1AD0" w:rsidRDefault="005C1AD0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AD0" w:rsidRDefault="005C1AD0" w:rsidP="001B1093">
      <w:r>
        <w:separator/>
      </w:r>
    </w:p>
  </w:footnote>
  <w:footnote w:type="continuationSeparator" w:id="0">
    <w:p w:rsidR="005C1AD0" w:rsidRDefault="005C1AD0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1A25CC">
      <w:rPr>
        <w:rStyle w:val="a8"/>
        <w:noProof/>
        <w:sz w:val="20"/>
        <w:szCs w:val="20"/>
      </w:rPr>
      <w:t>6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3D48B9"/>
    <w:multiLevelType w:val="multilevel"/>
    <w:tmpl w:val="2CF88B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57833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5CC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1C15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4850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AD0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5D1D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00DB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3CD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67BA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23D0C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0BD1E-270F-4186-BD12-1DD053C0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6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13861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2025-12-03T04:21:00Z</dcterms:created>
  <dcterms:modified xsi:type="dcterms:W3CDTF">2025-12-05T04:02:00Z</dcterms:modified>
</cp:coreProperties>
</file>