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A4095C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F17F7F">
              <w:rPr>
                <w:sz w:val="28"/>
                <w:szCs w:val="28"/>
              </w:rPr>
              <w:t xml:space="preserve"> 13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E7462B" w:rsidTr="0033154D">
        <w:trPr>
          <w:trHeight w:val="933"/>
        </w:trPr>
        <w:tc>
          <w:tcPr>
            <w:tcW w:w="6062" w:type="dxa"/>
          </w:tcPr>
          <w:p w:rsidR="00790F4C" w:rsidRPr="00E7462B" w:rsidRDefault="00734232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0295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DF0295">
              <w:rPr>
                <w:sz w:val="28"/>
                <w:szCs w:val="28"/>
              </w:rPr>
              <w:t xml:space="preserve"> в приложение 2 к решению Совета депутатов города Новосибирска от 19.09.2012 </w:t>
            </w:r>
            <w:r>
              <w:rPr>
                <w:sz w:val="28"/>
                <w:szCs w:val="28"/>
              </w:rPr>
              <w:t>№</w:t>
            </w:r>
            <w:r w:rsidRPr="00DF0295">
              <w:rPr>
                <w:sz w:val="28"/>
                <w:szCs w:val="28"/>
              </w:rPr>
              <w:t xml:space="preserve"> 689 </w:t>
            </w:r>
            <w:r>
              <w:rPr>
                <w:sz w:val="28"/>
                <w:szCs w:val="28"/>
              </w:rPr>
              <w:t>«</w:t>
            </w:r>
            <w:r w:rsidRPr="00DF0295">
              <w:rPr>
                <w:sz w:val="28"/>
                <w:szCs w:val="28"/>
              </w:rPr>
              <w:t>О структуре и штатной численности аппарата Совета депутатов города Новосибирска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734232" w:rsidRPr="00734232" w:rsidRDefault="00734232" w:rsidP="00734232">
      <w:pPr>
        <w:ind w:firstLine="709"/>
        <w:jc w:val="both"/>
        <w:rPr>
          <w:sz w:val="28"/>
          <w:szCs w:val="28"/>
        </w:rPr>
      </w:pPr>
      <w:r w:rsidRPr="00734232">
        <w:rPr>
          <w:sz w:val="28"/>
          <w:szCs w:val="28"/>
        </w:rPr>
        <w:t>В целях оптимизации деятельности отдельных структурных подразделений аппарата Совета депутатов города Новосибирска, руководствуясь статьей 36 Устава города Новосибирска, статьей 24 Регламента Совета депутатов города Новосибирска, Совет депутатов города Новосибирска РЕШИЛ:</w:t>
      </w:r>
    </w:p>
    <w:p w:rsidR="00734232" w:rsidRPr="00734232" w:rsidRDefault="00734232" w:rsidP="00734232">
      <w:pPr>
        <w:ind w:firstLine="709"/>
        <w:jc w:val="both"/>
        <w:rPr>
          <w:sz w:val="28"/>
          <w:szCs w:val="28"/>
        </w:rPr>
      </w:pPr>
      <w:r w:rsidRPr="00734232">
        <w:rPr>
          <w:sz w:val="28"/>
          <w:szCs w:val="28"/>
        </w:rPr>
        <w:t>1. Внести в приложение 2 к решению Совета депутатов города Новосибирска от 19.09.2012 № 689 «О структуре и штатной численности аппарата Совета депутатов города Новосибирска» (в редакции решений Совета депутатов города Новосибирска от 29.10.2012 № 723, от 25.09.2013 № 973, от 22.10.2014 № 1206, от 24.06.2015 № 1397, от 30.09.2015 № 11, от 14.02.2017 № 368, от 25.09.2020 № 11, от 27.10.2021 № 220, от 22.12.2021 № 284, от 27.04.2022 № 344, от 28.09.2022 № 422, от 30.04.2025 № 921) изменение, изложив его в редакции приложения к настоящему решению.</w:t>
      </w:r>
    </w:p>
    <w:p w:rsidR="00734232" w:rsidRPr="00734232" w:rsidRDefault="00734232" w:rsidP="00734232">
      <w:pPr>
        <w:ind w:firstLine="709"/>
        <w:jc w:val="both"/>
        <w:rPr>
          <w:sz w:val="28"/>
          <w:szCs w:val="28"/>
        </w:rPr>
      </w:pPr>
      <w:r w:rsidRPr="00734232">
        <w:rPr>
          <w:sz w:val="28"/>
          <w:szCs w:val="28"/>
        </w:rPr>
        <w:t xml:space="preserve">2. Решение вступает в силу </w:t>
      </w:r>
      <w:r w:rsidR="0067624D">
        <w:rPr>
          <w:sz w:val="28"/>
          <w:szCs w:val="28"/>
        </w:rPr>
        <w:t xml:space="preserve">с </w:t>
      </w:r>
      <w:r w:rsidRPr="00734232">
        <w:rPr>
          <w:sz w:val="28"/>
          <w:szCs w:val="28"/>
        </w:rPr>
        <w:t>01.10.2025.</w:t>
      </w:r>
    </w:p>
    <w:p w:rsidR="00734232" w:rsidRPr="00734232" w:rsidRDefault="00734232" w:rsidP="00734232">
      <w:pPr>
        <w:ind w:firstLine="709"/>
        <w:jc w:val="both"/>
        <w:rPr>
          <w:sz w:val="28"/>
          <w:szCs w:val="28"/>
        </w:rPr>
      </w:pPr>
      <w:r w:rsidRPr="00734232">
        <w:rPr>
          <w:sz w:val="28"/>
          <w:szCs w:val="28"/>
        </w:rPr>
        <w:t>3.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356608">
        <w:rPr>
          <w:sz w:val="28"/>
          <w:szCs w:val="28"/>
        </w:rPr>
        <w:t>6</w:t>
      </w:r>
      <w:r w:rsidR="00E0400F">
        <w:rPr>
          <w:sz w:val="28"/>
          <w:szCs w:val="28"/>
        </w:rPr>
        <w:t>.</w:t>
      </w:r>
      <w:r w:rsidR="00DF2824">
        <w:rPr>
          <w:sz w:val="28"/>
          <w:szCs w:val="28"/>
        </w:rPr>
        <w:t>0</w:t>
      </w:r>
      <w:r w:rsidR="00356608">
        <w:rPr>
          <w:sz w:val="28"/>
          <w:szCs w:val="28"/>
        </w:rPr>
        <w:t>9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F17F7F">
        <w:rPr>
          <w:sz w:val="28"/>
          <w:szCs w:val="28"/>
        </w:rPr>
        <w:t>13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4213" w:rsidRPr="00374213" w:rsidRDefault="00374213" w:rsidP="00374213">
      <w:pPr>
        <w:ind w:firstLine="6237"/>
        <w:rPr>
          <w:sz w:val="28"/>
          <w:szCs w:val="28"/>
        </w:rPr>
      </w:pPr>
      <w:r w:rsidRPr="00374213">
        <w:rPr>
          <w:sz w:val="28"/>
          <w:szCs w:val="28"/>
        </w:rPr>
        <w:t>Приложение 2</w:t>
      </w:r>
    </w:p>
    <w:p w:rsidR="00374213" w:rsidRPr="00374213" w:rsidRDefault="00374213" w:rsidP="00374213">
      <w:pPr>
        <w:ind w:firstLine="6237"/>
        <w:rPr>
          <w:sz w:val="28"/>
          <w:szCs w:val="28"/>
        </w:rPr>
      </w:pPr>
      <w:r w:rsidRPr="00374213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374213">
        <w:rPr>
          <w:sz w:val="28"/>
          <w:szCs w:val="28"/>
        </w:rPr>
        <w:t>Совета депутатов</w:t>
      </w:r>
    </w:p>
    <w:p w:rsidR="00374213" w:rsidRPr="00374213" w:rsidRDefault="00374213" w:rsidP="00374213">
      <w:pPr>
        <w:ind w:firstLine="6237"/>
        <w:rPr>
          <w:sz w:val="28"/>
          <w:szCs w:val="28"/>
        </w:rPr>
      </w:pPr>
      <w:r w:rsidRPr="00374213">
        <w:rPr>
          <w:sz w:val="28"/>
          <w:szCs w:val="28"/>
        </w:rPr>
        <w:t>города Новосибирска</w:t>
      </w:r>
    </w:p>
    <w:p w:rsidR="00374213" w:rsidRDefault="00374213" w:rsidP="00374213">
      <w:pPr>
        <w:ind w:firstLine="6237"/>
        <w:rPr>
          <w:sz w:val="28"/>
          <w:szCs w:val="28"/>
        </w:rPr>
      </w:pPr>
      <w:r w:rsidRPr="00374213">
        <w:rPr>
          <w:sz w:val="28"/>
          <w:szCs w:val="28"/>
        </w:rPr>
        <w:t>от 19.09.2012 № 689</w:t>
      </w:r>
    </w:p>
    <w:p w:rsidR="00374213" w:rsidRDefault="00374213" w:rsidP="00374213">
      <w:pPr>
        <w:ind w:firstLine="6237"/>
        <w:rPr>
          <w:sz w:val="28"/>
          <w:szCs w:val="28"/>
        </w:rPr>
      </w:pPr>
    </w:p>
    <w:p w:rsidR="00374213" w:rsidRPr="00374213" w:rsidRDefault="00374213" w:rsidP="00374213">
      <w:pPr>
        <w:ind w:firstLine="6237"/>
        <w:rPr>
          <w:sz w:val="28"/>
          <w:szCs w:val="28"/>
        </w:rPr>
      </w:pPr>
    </w:p>
    <w:p w:rsidR="00374213" w:rsidRPr="00374213" w:rsidRDefault="00374213" w:rsidP="00374213">
      <w:pPr>
        <w:jc w:val="center"/>
        <w:rPr>
          <w:b/>
          <w:sz w:val="28"/>
          <w:szCs w:val="28"/>
        </w:rPr>
      </w:pPr>
      <w:r w:rsidRPr="00374213">
        <w:rPr>
          <w:b/>
          <w:sz w:val="28"/>
          <w:szCs w:val="28"/>
        </w:rPr>
        <w:t>Штатная численность аппарата Совета депутатов города Новосибирска</w:t>
      </w:r>
    </w:p>
    <w:p w:rsidR="00374213" w:rsidRPr="00374213" w:rsidRDefault="00374213" w:rsidP="00374213">
      <w:pPr>
        <w:jc w:val="center"/>
        <w:rPr>
          <w:sz w:val="28"/>
          <w:szCs w:val="28"/>
        </w:rPr>
      </w:pPr>
    </w:p>
    <w:p w:rsidR="00374213" w:rsidRPr="00374213" w:rsidRDefault="00374213" w:rsidP="00374213">
      <w:pPr>
        <w:jc w:val="center"/>
        <w:rPr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07"/>
        <w:gridCol w:w="7342"/>
        <w:gridCol w:w="1763"/>
      </w:tblGrid>
      <w:tr w:rsidR="00374213" w:rsidRPr="00374213" w:rsidTr="00384E10">
        <w:trPr>
          <w:trHeight w:val="275"/>
        </w:trPr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374213" w:rsidRPr="00374213" w:rsidTr="00384E10">
        <w:trPr>
          <w:trHeight w:val="275"/>
        </w:trPr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Советник председателя Совета депутатов города Новосибирска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Совета депутатов города Новосибирска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председателя Совета депутатов города Новосибирска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2" w:type="dxa"/>
          </w:tcPr>
          <w:p w:rsidR="00374213" w:rsidRPr="00374213" w:rsidRDefault="00374213" w:rsidP="0038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4213" w:rsidRPr="00374213" w:rsidTr="00384E10">
        <w:tc>
          <w:tcPr>
            <w:tcW w:w="807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</w:tcPr>
          <w:p w:rsidR="00374213" w:rsidRPr="00374213" w:rsidRDefault="00374213" w:rsidP="0038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Итого:</w:t>
            </w:r>
          </w:p>
        </w:tc>
        <w:tc>
          <w:tcPr>
            <w:tcW w:w="1763" w:type="dxa"/>
          </w:tcPr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1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374213" w:rsidRPr="00374213" w:rsidRDefault="00374213" w:rsidP="0038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973" w:rsidRPr="00374213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374213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374213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74213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9C" w:rsidRDefault="005B129C" w:rsidP="001B1093">
      <w:r>
        <w:separator/>
      </w:r>
    </w:p>
  </w:endnote>
  <w:endnote w:type="continuationSeparator" w:id="0">
    <w:p w:rsidR="005B129C" w:rsidRDefault="005B129C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9C" w:rsidRDefault="005B129C" w:rsidP="001B1093">
      <w:r>
        <w:separator/>
      </w:r>
    </w:p>
  </w:footnote>
  <w:footnote w:type="continuationSeparator" w:id="0">
    <w:p w:rsidR="005B129C" w:rsidRDefault="005B129C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37421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4213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4920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129C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24D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4232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7F7F01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095C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430B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3C3E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3E97"/>
    <w:rsid w:val="00F1417C"/>
    <w:rsid w:val="00F17F7F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136D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table" w:customStyle="1" w:styleId="10">
    <w:name w:val="Сетка таблицы1"/>
    <w:basedOn w:val="a1"/>
    <w:next w:val="ab"/>
    <w:uiPriority w:val="59"/>
    <w:rsid w:val="00374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D3BD79-8DF5-4E14-BC28-C4EE71E4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2164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2025-09-23T04:04:00Z</cp:lastPrinted>
  <dcterms:created xsi:type="dcterms:W3CDTF">2025-09-26T05:34:00Z</dcterms:created>
  <dcterms:modified xsi:type="dcterms:W3CDTF">2025-09-29T04:08:00Z</dcterms:modified>
</cp:coreProperties>
</file>